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50" w:rsidRPr="00083A50" w:rsidRDefault="00802CB6" w:rsidP="00083A50">
      <w:pPr>
        <w:pStyle w:val="Heading1"/>
      </w:pPr>
      <w:r>
        <w:t>1022 Avenue D, R.B.</w:t>
      </w:r>
      <w:bookmarkStart w:id="0" w:name="_GoBack"/>
      <w:bookmarkEnd w:id="0"/>
      <w:r>
        <w:t xml:space="preserve"> </w:t>
      </w:r>
      <w:r w:rsidR="00083A50">
        <w:t>House details</w:t>
      </w:r>
      <w:r>
        <w:t>:</w:t>
      </w:r>
      <w:r w:rsidR="00083A50">
        <w:t xml:space="preserve"> </w:t>
      </w:r>
    </w:p>
    <w:p w:rsidR="003370F1" w:rsidRDefault="00802CB6">
      <w:pPr>
        <w:pStyle w:val="ListNumber"/>
      </w:pPr>
      <w:r>
        <w:t xml:space="preserve">  </w:t>
      </w:r>
      <w:r w:rsidR="00F84746">
        <w:t>42</w:t>
      </w:r>
      <w:r w:rsidR="00C027D0">
        <w:t xml:space="preserve">” custom Dutch front door </w:t>
      </w:r>
      <w:r w:rsidR="00CD18D7">
        <w:t xml:space="preserve">Baldwin hardware </w:t>
      </w:r>
    </w:p>
    <w:p w:rsidR="00C027D0" w:rsidRDefault="00802CB6">
      <w:pPr>
        <w:pStyle w:val="ListNumber"/>
      </w:pPr>
      <w:r>
        <w:t xml:space="preserve">  </w:t>
      </w:r>
      <w:r w:rsidR="00C027D0">
        <w:t xml:space="preserve">Anderson 400 series </w:t>
      </w:r>
      <w:r w:rsidR="005639D4">
        <w:t>wood</w:t>
      </w:r>
      <w:r w:rsidR="00DC37D3">
        <w:t xml:space="preserve">/vinyl clad windows </w:t>
      </w:r>
      <w:r w:rsidR="00C027D0">
        <w:t xml:space="preserve">with real accents </w:t>
      </w:r>
    </w:p>
    <w:p w:rsidR="00C027D0" w:rsidRDefault="00802CB6">
      <w:pPr>
        <w:pStyle w:val="ListNumber"/>
      </w:pPr>
      <w:r>
        <w:t xml:space="preserve">  </w:t>
      </w:r>
      <w:r w:rsidR="00C027D0">
        <w:t xml:space="preserve">8’ doorways with TM Cobb solid doors, </w:t>
      </w:r>
      <w:proofErr w:type="spellStart"/>
      <w:r w:rsidR="00C027D0">
        <w:t>Emtek</w:t>
      </w:r>
      <w:proofErr w:type="spellEnd"/>
      <w:r w:rsidR="00C027D0">
        <w:t xml:space="preserve"> hardware </w:t>
      </w:r>
    </w:p>
    <w:p w:rsidR="00CD18D7" w:rsidRDefault="00802CB6">
      <w:pPr>
        <w:pStyle w:val="ListNumber"/>
      </w:pPr>
      <w:r>
        <w:t xml:space="preserve">  </w:t>
      </w:r>
      <w:r w:rsidR="00A26206">
        <w:t>Hardwood throughout house on 1 ¼ plywood for sound</w:t>
      </w:r>
    </w:p>
    <w:p w:rsidR="00A26206" w:rsidRDefault="00802CB6">
      <w:pPr>
        <w:pStyle w:val="ListNumber"/>
      </w:pPr>
      <w:r>
        <w:t xml:space="preserve">  </w:t>
      </w:r>
      <w:r w:rsidR="00A26206">
        <w:t xml:space="preserve">Insulation throughout house beyond </w:t>
      </w:r>
      <w:r w:rsidR="00BE59B1">
        <w:t>standard shell code</w:t>
      </w:r>
    </w:p>
    <w:p w:rsidR="00BE59B1" w:rsidRDefault="00802CB6">
      <w:pPr>
        <w:pStyle w:val="ListNumber"/>
      </w:pPr>
      <w:r>
        <w:t xml:space="preserve">  </w:t>
      </w:r>
      <w:r w:rsidR="00BE59B1">
        <w:t xml:space="preserve">3 Real </w:t>
      </w:r>
      <w:r w:rsidR="00B36E8A">
        <w:t xml:space="preserve">wood burning </w:t>
      </w:r>
      <w:r w:rsidR="00BE59B1">
        <w:t xml:space="preserve">fireplaces </w:t>
      </w:r>
      <w:r w:rsidR="00B36E8A">
        <w:t>with gas</w:t>
      </w:r>
      <w:r>
        <w:t xml:space="preserve"> starters</w:t>
      </w:r>
    </w:p>
    <w:p w:rsidR="00BE59B1" w:rsidRDefault="00802CB6">
      <w:pPr>
        <w:pStyle w:val="ListNumber"/>
      </w:pPr>
      <w:r>
        <w:t xml:space="preserve">  </w:t>
      </w:r>
      <w:r w:rsidR="00BE59B1">
        <w:t xml:space="preserve">Built in bookcases, cabinets and desks throughout house </w:t>
      </w:r>
    </w:p>
    <w:p w:rsidR="00BE59B1" w:rsidRDefault="00802CB6">
      <w:pPr>
        <w:pStyle w:val="ListNumber"/>
      </w:pPr>
      <w:r>
        <w:t xml:space="preserve">  </w:t>
      </w:r>
      <w:r w:rsidR="004C244F">
        <w:t xml:space="preserve">Hard wired internet, </w:t>
      </w:r>
      <w:r w:rsidR="005C66C9">
        <w:t>coax and phone throughout house</w:t>
      </w:r>
    </w:p>
    <w:p w:rsidR="004C244F" w:rsidRDefault="00802CB6">
      <w:pPr>
        <w:pStyle w:val="ListNumber"/>
      </w:pPr>
      <w:r>
        <w:t xml:space="preserve">  </w:t>
      </w:r>
      <w:r w:rsidR="00194287">
        <w:t>Walk</w:t>
      </w:r>
      <w:r>
        <w:t>-in P</w:t>
      </w:r>
      <w:r w:rsidR="00194287">
        <w:t xml:space="preserve">antry </w:t>
      </w:r>
    </w:p>
    <w:p w:rsidR="00194287" w:rsidRDefault="00802CB6">
      <w:pPr>
        <w:pStyle w:val="ListNumber"/>
      </w:pPr>
      <w:r>
        <w:t xml:space="preserve">  </w:t>
      </w:r>
      <w:r w:rsidR="00194287">
        <w:t xml:space="preserve">Private entry for guest room </w:t>
      </w:r>
    </w:p>
    <w:p w:rsidR="00194287" w:rsidRDefault="00802CB6">
      <w:pPr>
        <w:pStyle w:val="ListNumber"/>
      </w:pPr>
      <w:r>
        <w:t xml:space="preserve">  </w:t>
      </w:r>
      <w:proofErr w:type="gramStart"/>
      <w:r w:rsidR="00194287">
        <w:t>50 year</w:t>
      </w:r>
      <w:proofErr w:type="gramEnd"/>
      <w:r w:rsidR="00194287">
        <w:t xml:space="preserve"> roof</w:t>
      </w:r>
    </w:p>
    <w:p w:rsidR="009649B1" w:rsidRDefault="00802CB6">
      <w:pPr>
        <w:pStyle w:val="ListNumber"/>
      </w:pPr>
      <w:r>
        <w:t xml:space="preserve">  </w:t>
      </w:r>
      <w:r w:rsidR="00194287">
        <w:t xml:space="preserve">Recirculating pump </w:t>
      </w:r>
      <w:r>
        <w:t xml:space="preserve">for </w:t>
      </w:r>
      <w:r w:rsidR="00194287">
        <w:t>plumbing</w:t>
      </w:r>
    </w:p>
    <w:p w:rsidR="00194287" w:rsidRDefault="00802CB6">
      <w:pPr>
        <w:pStyle w:val="ListNumber"/>
      </w:pPr>
      <w:r>
        <w:t xml:space="preserve">  </w:t>
      </w:r>
      <w:r w:rsidR="009649B1">
        <w:t xml:space="preserve">Newport brass fixtures </w:t>
      </w:r>
    </w:p>
    <w:p w:rsidR="00194287" w:rsidRDefault="00802CB6">
      <w:pPr>
        <w:pStyle w:val="ListNumber"/>
      </w:pPr>
      <w:r>
        <w:t xml:space="preserve">  </w:t>
      </w:r>
      <w:r w:rsidR="00194287">
        <w:t>Closet organizer systems</w:t>
      </w:r>
    </w:p>
    <w:p w:rsidR="00194287" w:rsidRDefault="00802CB6">
      <w:pPr>
        <w:pStyle w:val="ListNumber"/>
      </w:pPr>
      <w:r>
        <w:t xml:space="preserve">  </w:t>
      </w:r>
      <w:r w:rsidR="00CA0F53">
        <w:t>Finished garage with cabinets and utility sink</w:t>
      </w:r>
    </w:p>
    <w:p w:rsidR="00CA0F53" w:rsidRDefault="00802CB6">
      <w:pPr>
        <w:pStyle w:val="ListNumber"/>
      </w:pPr>
      <w:r>
        <w:t xml:space="preserve">  </w:t>
      </w:r>
      <w:r w:rsidR="00CA0F53">
        <w:t xml:space="preserve">Outdoor </w:t>
      </w:r>
      <w:r w:rsidR="00DD1187">
        <w:t xml:space="preserve">hot/cold </w:t>
      </w:r>
      <w:r w:rsidR="00CA0F53">
        <w:t xml:space="preserve">shower </w:t>
      </w:r>
    </w:p>
    <w:p w:rsidR="00CA0F53" w:rsidRDefault="00802CB6">
      <w:pPr>
        <w:pStyle w:val="ListNumber"/>
      </w:pPr>
      <w:r>
        <w:t xml:space="preserve">  </w:t>
      </w:r>
      <w:r w:rsidR="00CA0F53">
        <w:t>Composite siding/trim</w:t>
      </w:r>
      <w:r w:rsidR="001B3087">
        <w:t xml:space="preserve">; </w:t>
      </w:r>
      <w:proofErr w:type="spellStart"/>
      <w:r w:rsidR="00CE4FFA">
        <w:t>Hardie</w:t>
      </w:r>
      <w:proofErr w:type="spellEnd"/>
      <w:r w:rsidR="00CE4FFA">
        <w:t xml:space="preserve"> planks and </w:t>
      </w:r>
      <w:proofErr w:type="spellStart"/>
      <w:r w:rsidR="00CE4FFA">
        <w:t>Azek</w:t>
      </w:r>
      <w:proofErr w:type="spellEnd"/>
      <w:r w:rsidR="00CE4FFA">
        <w:t xml:space="preserve"> </w:t>
      </w:r>
      <w:r w:rsidR="008013A1">
        <w:t>trim</w:t>
      </w:r>
    </w:p>
    <w:p w:rsidR="00CA0F53" w:rsidRDefault="00802CB6">
      <w:pPr>
        <w:pStyle w:val="ListNumber"/>
      </w:pPr>
      <w:r>
        <w:t xml:space="preserve">  </w:t>
      </w:r>
      <w:proofErr w:type="spellStart"/>
      <w:r w:rsidR="00A72E22">
        <w:t>Clopay</w:t>
      </w:r>
      <w:proofErr w:type="spellEnd"/>
      <w:r w:rsidR="00A72E22">
        <w:t xml:space="preserve"> wood </w:t>
      </w:r>
      <w:r>
        <w:t xml:space="preserve">sectional </w:t>
      </w:r>
      <w:r w:rsidR="00A72E22">
        <w:t xml:space="preserve">garage door </w:t>
      </w:r>
    </w:p>
    <w:p w:rsidR="00A72E22" w:rsidRDefault="00A72E22" w:rsidP="00802CB6">
      <w:pPr>
        <w:pStyle w:val="ListNumber"/>
        <w:numPr>
          <w:ilvl w:val="0"/>
          <w:numId w:val="0"/>
        </w:numPr>
        <w:ind w:left="432"/>
      </w:pPr>
    </w:p>
    <w:p w:rsidR="00BE59B1" w:rsidRDefault="00BE59B1" w:rsidP="00BE59B1">
      <w:pPr>
        <w:pStyle w:val="ListNumber"/>
        <w:numPr>
          <w:ilvl w:val="0"/>
          <w:numId w:val="0"/>
        </w:numPr>
        <w:ind w:left="432"/>
      </w:pPr>
    </w:p>
    <w:p w:rsidR="003370F1" w:rsidRDefault="003370F1">
      <w:pPr>
        <w:pStyle w:val="Heading2"/>
      </w:pPr>
    </w:p>
    <w:sectPr w:rsidR="003370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826" w:rsidRDefault="00CA2826">
      <w:pPr>
        <w:spacing w:after="0" w:line="240" w:lineRule="auto"/>
      </w:pPr>
      <w:r>
        <w:separator/>
      </w:r>
    </w:p>
    <w:p w:rsidR="00CA2826" w:rsidRDefault="00CA2826"/>
    <w:p w:rsidR="00CA2826" w:rsidRDefault="00CA2826"/>
  </w:endnote>
  <w:endnote w:type="continuationSeparator" w:id="0">
    <w:p w:rsidR="00CA2826" w:rsidRDefault="00CA2826">
      <w:pPr>
        <w:spacing w:after="0" w:line="240" w:lineRule="auto"/>
      </w:pPr>
      <w:r>
        <w:continuationSeparator/>
      </w:r>
    </w:p>
    <w:p w:rsidR="00CA2826" w:rsidRDefault="00CA2826"/>
    <w:p w:rsidR="00CA2826" w:rsidRDefault="00CA28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0F1" w:rsidRDefault="003370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78153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70F1" w:rsidRDefault="00CB73F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0F1" w:rsidRDefault="003370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826" w:rsidRDefault="00CA2826">
      <w:pPr>
        <w:spacing w:after="0" w:line="240" w:lineRule="auto"/>
      </w:pPr>
      <w:r>
        <w:separator/>
      </w:r>
    </w:p>
    <w:p w:rsidR="00CA2826" w:rsidRDefault="00CA2826"/>
    <w:p w:rsidR="00CA2826" w:rsidRDefault="00CA2826"/>
  </w:footnote>
  <w:footnote w:type="continuationSeparator" w:id="0">
    <w:p w:rsidR="00CA2826" w:rsidRDefault="00CA2826">
      <w:pPr>
        <w:spacing w:after="0" w:line="240" w:lineRule="auto"/>
      </w:pPr>
      <w:r>
        <w:continuationSeparator/>
      </w:r>
    </w:p>
    <w:p w:rsidR="00CA2826" w:rsidRDefault="00CA2826"/>
    <w:p w:rsidR="00CA2826" w:rsidRDefault="00CA28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0F1" w:rsidRDefault="003370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0F1" w:rsidRDefault="003370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0F1" w:rsidRDefault="003370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B8A8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E8E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4E5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72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23A55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2E5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20DE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B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620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71E4D62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0" w15:restartNumberingAfterBreak="0">
    <w:nsid w:val="26DA33D1"/>
    <w:multiLevelType w:val="hybridMultilevel"/>
    <w:tmpl w:val="9F16C02E"/>
    <w:lvl w:ilvl="0" w:tplc="2D128166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B1C5A"/>
    <w:multiLevelType w:val="hybridMultilevel"/>
    <w:tmpl w:val="A3127486"/>
    <w:lvl w:ilvl="0" w:tplc="A96E589A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266CBF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9"/>
    <w:lvlOverride w:ilvl="0">
      <w:startOverride w:val="1"/>
    </w:lvlOverride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3F"/>
    <w:rsid w:val="00083A50"/>
    <w:rsid w:val="00194287"/>
    <w:rsid w:val="001B3087"/>
    <w:rsid w:val="002A73CA"/>
    <w:rsid w:val="003370F1"/>
    <w:rsid w:val="003749B0"/>
    <w:rsid w:val="004C244F"/>
    <w:rsid w:val="00534A82"/>
    <w:rsid w:val="005639D4"/>
    <w:rsid w:val="005C66C9"/>
    <w:rsid w:val="008013A1"/>
    <w:rsid w:val="00802CB6"/>
    <w:rsid w:val="00821E3F"/>
    <w:rsid w:val="009649B1"/>
    <w:rsid w:val="00A26206"/>
    <w:rsid w:val="00A72E22"/>
    <w:rsid w:val="00B36E8A"/>
    <w:rsid w:val="00BE59B1"/>
    <w:rsid w:val="00C027D0"/>
    <w:rsid w:val="00CA0F53"/>
    <w:rsid w:val="00CA2826"/>
    <w:rsid w:val="00CB73FB"/>
    <w:rsid w:val="00CD18D7"/>
    <w:rsid w:val="00CE4FFA"/>
    <w:rsid w:val="00DC37D3"/>
    <w:rsid w:val="00DD1187"/>
    <w:rsid w:val="00F8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8D7C8"/>
  <w15:chartTrackingRefBased/>
  <w15:docId w15:val="{00758136-7025-C444-A1AF-A35BE80D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Bullet">
    <w:name w:val="List Bullet"/>
    <w:basedOn w:val="Normal"/>
    <w:uiPriority w:val="10"/>
    <w:qFormat/>
    <w:pPr>
      <w:numPr>
        <w:numId w:val="13"/>
      </w:numPr>
    </w:p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66CBF" w:themeColor="accent1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i/>
      <w:color w:val="266CBF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66CBF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Number">
    <w:name w:val="List Number"/>
    <w:basedOn w:val="Normal"/>
    <w:uiPriority w:val="10"/>
    <w:unhideWhenUsed/>
    <w:qFormat/>
    <w:pPr>
      <w:numPr>
        <w:numId w:val="14"/>
      </w:numPr>
    </w:p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Hyperlink">
    <w:name w:val="Hyperlink"/>
    <w:basedOn w:val="DefaultParagraphFont"/>
    <w:uiPriority w:val="99"/>
    <w:unhideWhenUsed/>
    <w:rPr>
      <w:color w:val="266CB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y\Downloads\%7bFC135B73-7B4D-C54B-A16B-63CF2CF4C6E9%7dtf16392128.dotx" TargetMode="External"/></Relationships>
</file>

<file path=word/theme/theme1.xml><?xml version="1.0" encoding="utf-8"?>
<a:theme xmlns:a="http://schemas.openxmlformats.org/drawingml/2006/main" name="Office Theme">
  <a:themeElements>
    <a:clrScheme name="Make a List">
      <a:dk1>
        <a:sysClr val="windowText" lastClr="000000"/>
      </a:dk1>
      <a:lt1>
        <a:sysClr val="window" lastClr="FFFFFF"/>
      </a:lt1>
      <a:dk2>
        <a:srgbClr val="081424"/>
      </a:dk2>
      <a:lt2>
        <a:srgbClr val="EBEBEB"/>
      </a:lt2>
      <a:accent1>
        <a:srgbClr val="266CBF"/>
      </a:accent1>
      <a:accent2>
        <a:srgbClr val="EF8271"/>
      </a:accent2>
      <a:accent3>
        <a:srgbClr val="5DB372"/>
      </a:accent3>
      <a:accent4>
        <a:srgbClr val="E5C34E"/>
      </a:accent4>
      <a:accent5>
        <a:srgbClr val="F18846"/>
      </a:accent5>
      <a:accent6>
        <a:srgbClr val="8956A5"/>
      </a:accent6>
      <a:hlink>
        <a:srgbClr val="266CBF"/>
      </a:hlink>
      <a:folHlink>
        <a:srgbClr val="8956A5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{FC135B73-7B4D-C54B-A16B-63CF2CF4C6E9}tf16392128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</dc:creator>
  <cp:keywords/>
  <dc:description/>
  <cp:lastModifiedBy>Jay</cp:lastModifiedBy>
  <cp:revision>2</cp:revision>
  <dcterms:created xsi:type="dcterms:W3CDTF">2017-06-27T21:55:00Z</dcterms:created>
  <dcterms:modified xsi:type="dcterms:W3CDTF">2017-06-27T21:55:00Z</dcterms:modified>
</cp:coreProperties>
</file>