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Override PartName="/word/footer2.xml" ContentType="application/vnd.openxmlformats-officedocument.wordprocessingml.footer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54A" w:rsidRPr="008B5277" w:rsidRDefault="00612F37" w:rsidP="00C6554A">
      <w:pPr>
        <w:pStyle w:val="Photo"/>
      </w:pPr>
      <w:bookmarkStart w:id="0" w:name="_Toc321147149"/>
      <w:bookmarkStart w:id="1" w:name="_Toc318188227"/>
      <w:bookmarkStart w:id="2" w:name="_Toc318188327"/>
      <w:bookmarkStart w:id="3" w:name="_Toc318189312"/>
      <w:bookmarkStart w:id="4" w:name="_Toc321147011"/>
      <w:r>
        <w:rPr>
          <w:rFonts w:eastAsia="Times New Roman"/>
          <w:noProof/>
        </w:rPr>
        <w:drawing>
          <wp:inline distT="0" distB="0" distL="0" distR="0">
            <wp:extent cx="5189556" cy="4859020"/>
            <wp:effectExtent l="0" t="177800" r="0" b="144780"/>
            <wp:docPr id="2" name="Picture 2" descr="cid:469b063c-1087-4d3a-b1c2-bbb1405dee76@namprd20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id:469b063c-1087-4d3a-b1c2-bbb1405dee76@namprd20.prod.outlook.com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00798" cy="4869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bookmarkEnd w:id="3"/>
    <w:bookmarkEnd w:id="4"/>
    <w:p w:rsidR="00C6554A" w:rsidRPr="00B00B68" w:rsidRDefault="00821C8F" w:rsidP="00C6554A">
      <w:pPr>
        <w:pStyle w:val="Title"/>
        <w:rPr>
          <w:sz w:val="50"/>
        </w:rPr>
      </w:pPr>
      <w:r w:rsidRPr="00B00B68">
        <w:rPr>
          <w:sz w:val="50"/>
        </w:rPr>
        <w:t>1716 Oak Avenue</w:t>
      </w:r>
    </w:p>
    <w:p w:rsidR="00C6554A" w:rsidRPr="00B00B68" w:rsidRDefault="00B00B68" w:rsidP="00C6554A">
      <w:pPr>
        <w:pStyle w:val="Subtitle"/>
        <w:rPr>
          <w:sz w:val="24"/>
        </w:rPr>
      </w:pPr>
      <w:r>
        <w:tab/>
      </w:r>
      <w:r w:rsidR="00821C8F" w:rsidRPr="00B00B68">
        <w:rPr>
          <w:sz w:val="24"/>
        </w:rPr>
        <w:t>Fea</w:t>
      </w:r>
      <w:r w:rsidRPr="00B00B68">
        <w:rPr>
          <w:sz w:val="24"/>
        </w:rPr>
        <w:t xml:space="preserve">ture </w:t>
      </w:r>
      <w:r w:rsidR="00821C8F" w:rsidRPr="00B00B68">
        <w:rPr>
          <w:sz w:val="24"/>
        </w:rPr>
        <w:t>List</w:t>
      </w:r>
    </w:p>
    <w:p w:rsidR="00821C8F" w:rsidRDefault="00B00B68" w:rsidP="00C6554A">
      <w:pPr>
        <w:pStyle w:val="ContactInfo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1724025</wp:posOffset>
            </wp:positionH>
            <wp:positionV relativeFrom="paragraph">
              <wp:posOffset>40005</wp:posOffset>
            </wp:positionV>
            <wp:extent cx="2225040" cy="1561465"/>
            <wp:effectExtent l="25400" t="0" r="10160" b="0"/>
            <wp:wrapSquare wrapText="bothSides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mSkulick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1561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554A" w:rsidRDefault="00C6554A" w:rsidP="00C6554A">
      <w:pPr>
        <w:pStyle w:val="ContactInfo"/>
      </w:pPr>
      <w:r>
        <w:br w:type="page"/>
      </w:r>
    </w:p>
    <w:p w:rsidR="00C6554A" w:rsidRDefault="00821C8F" w:rsidP="00C6554A">
      <w:pPr>
        <w:pStyle w:val="Heading1"/>
        <w:rPr>
          <w:sz w:val="36"/>
          <w:szCs w:val="36"/>
        </w:rPr>
      </w:pPr>
      <w:r w:rsidRPr="00810413">
        <w:rPr>
          <w:sz w:val="36"/>
          <w:szCs w:val="36"/>
        </w:rPr>
        <w:t>General Features</w:t>
      </w:r>
    </w:p>
    <w:p w:rsidR="00C6554A" w:rsidRDefault="00821C8F" w:rsidP="00C47431">
      <w:pPr>
        <w:pStyle w:val="ListBullet"/>
        <w:numPr>
          <w:ilvl w:val="0"/>
          <w:numId w:val="17"/>
        </w:numPr>
        <w:rPr>
          <w:sz w:val="28"/>
          <w:szCs w:val="28"/>
        </w:rPr>
      </w:pPr>
      <w:r w:rsidRPr="00810413">
        <w:rPr>
          <w:sz w:val="28"/>
          <w:szCs w:val="28"/>
        </w:rPr>
        <w:t>Wide plank European Oak flooring</w:t>
      </w:r>
    </w:p>
    <w:p w:rsidR="00810413" w:rsidRDefault="00810413" w:rsidP="00C47431">
      <w:pPr>
        <w:pStyle w:val="ListBullet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Solid wood doors with glass knob hardware</w:t>
      </w:r>
    </w:p>
    <w:p w:rsidR="00810413" w:rsidRDefault="00810413" w:rsidP="00C47431">
      <w:pPr>
        <w:pStyle w:val="ListBullet"/>
        <w:numPr>
          <w:ilvl w:val="0"/>
          <w:numId w:val="1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Emtek</w:t>
      </w:r>
      <w:proofErr w:type="spellEnd"/>
      <w:r>
        <w:rPr>
          <w:sz w:val="28"/>
          <w:szCs w:val="28"/>
        </w:rPr>
        <w:t xml:space="preserve"> hardware throughout</w:t>
      </w:r>
    </w:p>
    <w:p w:rsidR="00810413" w:rsidRDefault="00810413" w:rsidP="00C47431">
      <w:pPr>
        <w:pStyle w:val="ListBullet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Designer Quality Delta Fixtures</w:t>
      </w:r>
    </w:p>
    <w:p w:rsidR="00810413" w:rsidRDefault="00810413" w:rsidP="00C47431">
      <w:pPr>
        <w:pStyle w:val="ListBullet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Designer lighting</w:t>
      </w:r>
    </w:p>
    <w:p w:rsidR="00810413" w:rsidRDefault="00810413" w:rsidP="00C47431">
      <w:pPr>
        <w:pStyle w:val="ListBullet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Separate heating and ventilation for first and second floor</w:t>
      </w:r>
    </w:p>
    <w:p w:rsidR="00810413" w:rsidRDefault="00810413" w:rsidP="00C47431">
      <w:pPr>
        <w:pStyle w:val="ListBullet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Prewired for whole home audio system</w:t>
      </w:r>
    </w:p>
    <w:p w:rsidR="00810413" w:rsidRDefault="00810413" w:rsidP="00810413">
      <w:pPr>
        <w:pStyle w:val="ListBullet"/>
        <w:numPr>
          <w:ilvl w:val="0"/>
          <w:numId w:val="0"/>
        </w:numPr>
        <w:rPr>
          <w:sz w:val="36"/>
          <w:szCs w:val="36"/>
        </w:rPr>
      </w:pPr>
      <w:r w:rsidRPr="00810413">
        <w:rPr>
          <w:sz w:val="36"/>
          <w:szCs w:val="36"/>
        </w:rPr>
        <w:t>First Floor</w:t>
      </w:r>
    </w:p>
    <w:p w:rsidR="00810413" w:rsidRDefault="00C47431" w:rsidP="00810413">
      <w:pPr>
        <w:pStyle w:val="ListBullet"/>
        <w:numPr>
          <w:ilvl w:val="0"/>
          <w:numId w:val="0"/>
        </w:numPr>
        <w:rPr>
          <w:sz w:val="36"/>
          <w:szCs w:val="36"/>
        </w:rPr>
      </w:pPr>
      <w:r>
        <w:rPr>
          <w:sz w:val="36"/>
          <w:szCs w:val="36"/>
        </w:rPr>
        <w:t>Entry</w:t>
      </w:r>
    </w:p>
    <w:p w:rsidR="00C47431" w:rsidRDefault="00C47431" w:rsidP="00C47431">
      <w:pPr>
        <w:pStyle w:val="ListBullet"/>
        <w:numPr>
          <w:ilvl w:val="0"/>
          <w:numId w:val="16"/>
        </w:numPr>
        <w:rPr>
          <w:sz w:val="28"/>
          <w:szCs w:val="28"/>
        </w:rPr>
      </w:pPr>
      <w:r w:rsidRPr="00C47431">
        <w:rPr>
          <w:sz w:val="28"/>
          <w:szCs w:val="28"/>
        </w:rPr>
        <w:t>Blue</w:t>
      </w:r>
      <w:r w:rsidR="007A6FCF">
        <w:rPr>
          <w:sz w:val="28"/>
          <w:szCs w:val="28"/>
        </w:rPr>
        <w:t>-</w:t>
      </w:r>
      <w:bookmarkStart w:id="5" w:name="_GoBack"/>
      <w:bookmarkEnd w:id="5"/>
      <w:r>
        <w:rPr>
          <w:sz w:val="28"/>
          <w:szCs w:val="28"/>
        </w:rPr>
        <w:t>stone porch</w:t>
      </w:r>
    </w:p>
    <w:p w:rsidR="00C47431" w:rsidRDefault="00C47431" w:rsidP="00C47431">
      <w:pPr>
        <w:pStyle w:val="ListBullet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Vaulted clear cedar ceiling</w:t>
      </w:r>
    </w:p>
    <w:p w:rsidR="00C47431" w:rsidRDefault="00C47431" w:rsidP="00C47431">
      <w:pPr>
        <w:pStyle w:val="ListBullet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Dutch Door</w:t>
      </w:r>
    </w:p>
    <w:p w:rsidR="00C47431" w:rsidRDefault="00C47431" w:rsidP="00C47431">
      <w:pPr>
        <w:pStyle w:val="ListBullet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Coat closet</w:t>
      </w:r>
    </w:p>
    <w:p w:rsidR="00C47431" w:rsidRDefault="00C47431" w:rsidP="00C47431">
      <w:pPr>
        <w:pStyle w:val="ListBullet"/>
        <w:numPr>
          <w:ilvl w:val="0"/>
          <w:numId w:val="0"/>
        </w:numPr>
        <w:rPr>
          <w:sz w:val="36"/>
          <w:szCs w:val="36"/>
        </w:rPr>
      </w:pPr>
      <w:r>
        <w:rPr>
          <w:sz w:val="36"/>
          <w:szCs w:val="36"/>
        </w:rPr>
        <w:t>Great Room</w:t>
      </w:r>
    </w:p>
    <w:p w:rsidR="00C47431" w:rsidRDefault="00C47431" w:rsidP="00C47431">
      <w:pPr>
        <w:pStyle w:val="ListBullet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Linear fireplace with brick </w:t>
      </w:r>
      <w:r w:rsidR="009D687B">
        <w:rPr>
          <w:sz w:val="28"/>
          <w:szCs w:val="28"/>
        </w:rPr>
        <w:t>veneer</w:t>
      </w:r>
    </w:p>
    <w:p w:rsidR="00C47431" w:rsidRDefault="00C47431" w:rsidP="00C47431">
      <w:pPr>
        <w:pStyle w:val="ListBullet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Large folding door system</w:t>
      </w:r>
    </w:p>
    <w:p w:rsidR="00C47431" w:rsidRDefault="00C47431" w:rsidP="00C47431">
      <w:pPr>
        <w:pStyle w:val="ListBullet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Wood beam and T&amp;G ceiling</w:t>
      </w:r>
    </w:p>
    <w:p w:rsidR="00C47431" w:rsidRDefault="00C47431" w:rsidP="00C47431">
      <w:pPr>
        <w:pStyle w:val="ListBullet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High deep shelf </w:t>
      </w:r>
      <w:r w:rsidR="00FB6FD9">
        <w:rPr>
          <w:sz w:val="28"/>
          <w:szCs w:val="28"/>
        </w:rPr>
        <w:t>paneling</w:t>
      </w:r>
    </w:p>
    <w:p w:rsidR="00FB6FD9" w:rsidRPr="00C47431" w:rsidRDefault="00FB6FD9" w:rsidP="00C47431">
      <w:pPr>
        <w:pStyle w:val="ListBullet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Built-in vented cabinet </w:t>
      </w:r>
    </w:p>
    <w:p w:rsidR="00FB6FD9" w:rsidRDefault="00FB6FD9" w:rsidP="00C47431">
      <w:pPr>
        <w:pStyle w:val="ListBullet"/>
        <w:numPr>
          <w:ilvl w:val="0"/>
          <w:numId w:val="0"/>
        </w:numPr>
        <w:rPr>
          <w:sz w:val="36"/>
          <w:szCs w:val="36"/>
        </w:rPr>
      </w:pPr>
    </w:p>
    <w:p w:rsidR="00C47431" w:rsidRDefault="00C47431" w:rsidP="00C47431">
      <w:pPr>
        <w:pStyle w:val="ListBullet"/>
        <w:numPr>
          <w:ilvl w:val="0"/>
          <w:numId w:val="0"/>
        </w:numPr>
        <w:rPr>
          <w:sz w:val="36"/>
          <w:szCs w:val="36"/>
        </w:rPr>
      </w:pPr>
      <w:r>
        <w:rPr>
          <w:sz w:val="36"/>
          <w:szCs w:val="36"/>
        </w:rPr>
        <w:t>Dining Room</w:t>
      </w:r>
    </w:p>
    <w:p w:rsidR="00FB6FD9" w:rsidRDefault="00FB6FD9" w:rsidP="00FB6FD9">
      <w:pPr>
        <w:pStyle w:val="ListBullet"/>
        <w:numPr>
          <w:ilvl w:val="0"/>
          <w:numId w:val="21"/>
        </w:numPr>
        <w:rPr>
          <w:sz w:val="28"/>
          <w:szCs w:val="28"/>
        </w:rPr>
      </w:pPr>
      <w:r w:rsidRPr="00FB6FD9">
        <w:rPr>
          <w:sz w:val="28"/>
          <w:szCs w:val="28"/>
        </w:rPr>
        <w:t xml:space="preserve">Large </w:t>
      </w:r>
      <w:r>
        <w:rPr>
          <w:sz w:val="28"/>
          <w:szCs w:val="28"/>
        </w:rPr>
        <w:t>formal dining room</w:t>
      </w:r>
    </w:p>
    <w:p w:rsidR="00FB6FD9" w:rsidRDefault="00FB6FD9" w:rsidP="00FB6FD9">
      <w:pPr>
        <w:pStyle w:val="ListBullet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Wall paneling</w:t>
      </w:r>
    </w:p>
    <w:p w:rsidR="00FB6FD9" w:rsidRPr="00FB6FD9" w:rsidRDefault="00FB6FD9" w:rsidP="00FB6FD9">
      <w:pPr>
        <w:pStyle w:val="ListBullet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Butler pantry access</w:t>
      </w:r>
    </w:p>
    <w:p w:rsidR="00C47431" w:rsidRDefault="00C47431" w:rsidP="00C47431">
      <w:pPr>
        <w:pStyle w:val="ListBullet"/>
        <w:numPr>
          <w:ilvl w:val="0"/>
          <w:numId w:val="0"/>
        </w:numPr>
        <w:rPr>
          <w:sz w:val="36"/>
          <w:szCs w:val="36"/>
        </w:rPr>
      </w:pPr>
      <w:r>
        <w:rPr>
          <w:sz w:val="36"/>
          <w:szCs w:val="36"/>
        </w:rPr>
        <w:t>Kitchen</w:t>
      </w:r>
    </w:p>
    <w:p w:rsidR="00FB6FD9" w:rsidRPr="00FB6FD9" w:rsidRDefault="00FB6FD9" w:rsidP="00FB6FD9">
      <w:pPr>
        <w:pStyle w:val="ListBullet"/>
        <w:numPr>
          <w:ilvl w:val="0"/>
          <w:numId w:val="22"/>
        </w:numPr>
        <w:rPr>
          <w:sz w:val="36"/>
          <w:szCs w:val="36"/>
        </w:rPr>
      </w:pPr>
      <w:r>
        <w:rPr>
          <w:sz w:val="28"/>
          <w:szCs w:val="28"/>
        </w:rPr>
        <w:t>Large custom color Island with seating</w:t>
      </w:r>
    </w:p>
    <w:p w:rsidR="00FB6FD9" w:rsidRDefault="00FB6FD9" w:rsidP="00FB6FD9">
      <w:pPr>
        <w:pStyle w:val="ListBullet"/>
        <w:numPr>
          <w:ilvl w:val="0"/>
          <w:numId w:val="22"/>
        </w:numPr>
        <w:rPr>
          <w:sz w:val="28"/>
          <w:szCs w:val="28"/>
        </w:rPr>
      </w:pPr>
      <w:r w:rsidRPr="00FB6FD9">
        <w:rPr>
          <w:sz w:val="28"/>
          <w:szCs w:val="28"/>
        </w:rPr>
        <w:t xml:space="preserve">Windows </w:t>
      </w:r>
      <w:r>
        <w:rPr>
          <w:sz w:val="28"/>
          <w:szCs w:val="28"/>
        </w:rPr>
        <w:t>with direct view to backyard</w:t>
      </w:r>
    </w:p>
    <w:p w:rsidR="00FB6FD9" w:rsidRDefault="00FB6FD9" w:rsidP="00FB6FD9">
      <w:pPr>
        <w:pStyle w:val="ListBullet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Thermador appliances</w:t>
      </w:r>
    </w:p>
    <w:p w:rsidR="00FB6FD9" w:rsidRDefault="00FB6FD9" w:rsidP="00FB6FD9">
      <w:pPr>
        <w:pStyle w:val="ListBullet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Farmhouse apron sink</w:t>
      </w:r>
    </w:p>
    <w:p w:rsidR="00FB6FD9" w:rsidRPr="00FB6FD9" w:rsidRDefault="00FB6FD9" w:rsidP="00FB6FD9">
      <w:pPr>
        <w:pStyle w:val="ListBullet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Panel hidden refrigerator, freezer and dishwasher</w:t>
      </w:r>
    </w:p>
    <w:p w:rsidR="00C47431" w:rsidRDefault="00C47431" w:rsidP="00C47431">
      <w:pPr>
        <w:pStyle w:val="ListBullet"/>
        <w:numPr>
          <w:ilvl w:val="0"/>
          <w:numId w:val="0"/>
        </w:numPr>
        <w:rPr>
          <w:sz w:val="36"/>
          <w:szCs w:val="36"/>
        </w:rPr>
      </w:pPr>
      <w:r>
        <w:rPr>
          <w:sz w:val="36"/>
          <w:szCs w:val="36"/>
        </w:rPr>
        <w:t>Backyard</w:t>
      </w:r>
    </w:p>
    <w:p w:rsidR="00FB6FD9" w:rsidRPr="00FB6FD9" w:rsidRDefault="00FB6FD9" w:rsidP="00FB6FD9">
      <w:pPr>
        <w:pStyle w:val="ListBullet"/>
        <w:numPr>
          <w:ilvl w:val="0"/>
          <w:numId w:val="23"/>
        </w:numPr>
        <w:rPr>
          <w:sz w:val="36"/>
          <w:szCs w:val="36"/>
        </w:rPr>
      </w:pPr>
      <w:r>
        <w:rPr>
          <w:sz w:val="28"/>
          <w:szCs w:val="28"/>
        </w:rPr>
        <w:t>Covered patio</w:t>
      </w:r>
    </w:p>
    <w:p w:rsidR="00FB6FD9" w:rsidRDefault="00FB6FD9" w:rsidP="00FB6FD9">
      <w:pPr>
        <w:pStyle w:val="ListBullet"/>
        <w:numPr>
          <w:ilvl w:val="0"/>
          <w:numId w:val="23"/>
        </w:numPr>
        <w:rPr>
          <w:sz w:val="28"/>
          <w:szCs w:val="28"/>
        </w:rPr>
      </w:pPr>
      <w:r w:rsidRPr="00FB6FD9">
        <w:rPr>
          <w:sz w:val="28"/>
          <w:szCs w:val="28"/>
        </w:rPr>
        <w:t>Custom</w:t>
      </w:r>
      <w:r>
        <w:rPr>
          <w:sz w:val="28"/>
          <w:szCs w:val="28"/>
        </w:rPr>
        <w:t xml:space="preserve"> firepit with mahogany top</w:t>
      </w:r>
    </w:p>
    <w:p w:rsidR="00FB6FD9" w:rsidRDefault="00FB6FD9" w:rsidP="00FB6FD9">
      <w:pPr>
        <w:pStyle w:val="ListBullet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Large tree landscaping</w:t>
      </w:r>
    </w:p>
    <w:p w:rsidR="00FB6FD9" w:rsidRDefault="00FB6FD9" w:rsidP="00FB6FD9">
      <w:pPr>
        <w:pStyle w:val="ListBullet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Mahogany wall cladding</w:t>
      </w:r>
    </w:p>
    <w:p w:rsidR="00FB6FD9" w:rsidRPr="00FB6FD9" w:rsidRDefault="00FB6FD9" w:rsidP="00FB6FD9">
      <w:pPr>
        <w:pStyle w:val="ListBullet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Built-in BBQ with refrigerator</w:t>
      </w:r>
    </w:p>
    <w:p w:rsidR="00C47431" w:rsidRDefault="00C47431" w:rsidP="00C47431">
      <w:pPr>
        <w:pStyle w:val="ListBullet"/>
        <w:numPr>
          <w:ilvl w:val="0"/>
          <w:numId w:val="0"/>
        </w:numPr>
        <w:rPr>
          <w:sz w:val="36"/>
          <w:szCs w:val="36"/>
        </w:rPr>
      </w:pPr>
      <w:r>
        <w:rPr>
          <w:sz w:val="36"/>
          <w:szCs w:val="36"/>
        </w:rPr>
        <w:t>Pow</w:t>
      </w:r>
      <w:r w:rsidR="00FB6FD9">
        <w:rPr>
          <w:sz w:val="36"/>
          <w:szCs w:val="36"/>
        </w:rPr>
        <w:t>d</w:t>
      </w:r>
      <w:r>
        <w:rPr>
          <w:sz w:val="36"/>
          <w:szCs w:val="36"/>
        </w:rPr>
        <w:t>er Bath</w:t>
      </w:r>
    </w:p>
    <w:p w:rsidR="00FB6FD9" w:rsidRDefault="00FB6FD9" w:rsidP="00FB6FD9">
      <w:pPr>
        <w:pStyle w:val="ListBullet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Custom cabinetry</w:t>
      </w:r>
    </w:p>
    <w:p w:rsidR="00FB6FD9" w:rsidRDefault="00FB6FD9" w:rsidP="00FB6FD9">
      <w:pPr>
        <w:pStyle w:val="ListBullet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Wall paneling</w:t>
      </w:r>
    </w:p>
    <w:p w:rsidR="00FB6FD9" w:rsidRPr="00FB6FD9" w:rsidRDefault="00FB6FD9" w:rsidP="00FB6FD9">
      <w:pPr>
        <w:pStyle w:val="ListBullet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Hinged mirror</w:t>
      </w:r>
    </w:p>
    <w:p w:rsidR="00FB6FD9" w:rsidRDefault="00FB6FD9" w:rsidP="00C47431">
      <w:pPr>
        <w:pStyle w:val="ListBullet"/>
        <w:numPr>
          <w:ilvl w:val="0"/>
          <w:numId w:val="0"/>
        </w:numPr>
        <w:rPr>
          <w:sz w:val="36"/>
          <w:szCs w:val="36"/>
        </w:rPr>
      </w:pPr>
    </w:p>
    <w:p w:rsidR="00C47431" w:rsidRDefault="00C47431" w:rsidP="00C47431">
      <w:pPr>
        <w:pStyle w:val="ListBullet"/>
        <w:numPr>
          <w:ilvl w:val="0"/>
          <w:numId w:val="0"/>
        </w:numPr>
        <w:rPr>
          <w:sz w:val="36"/>
          <w:szCs w:val="36"/>
        </w:rPr>
      </w:pPr>
      <w:r>
        <w:rPr>
          <w:sz w:val="36"/>
          <w:szCs w:val="36"/>
        </w:rPr>
        <w:t>B</w:t>
      </w:r>
      <w:r w:rsidR="00612F37">
        <w:rPr>
          <w:sz w:val="36"/>
          <w:szCs w:val="36"/>
        </w:rPr>
        <w:t>edroom</w:t>
      </w:r>
    </w:p>
    <w:p w:rsidR="00FB6FD9" w:rsidRDefault="00FB6FD9" w:rsidP="00FB6FD9">
      <w:pPr>
        <w:pStyle w:val="ListBullet"/>
        <w:numPr>
          <w:ilvl w:val="0"/>
          <w:numId w:val="25"/>
        </w:numPr>
        <w:rPr>
          <w:sz w:val="28"/>
          <w:szCs w:val="28"/>
        </w:rPr>
      </w:pPr>
      <w:r w:rsidRPr="00FB6FD9">
        <w:rPr>
          <w:sz w:val="28"/>
          <w:szCs w:val="28"/>
        </w:rPr>
        <w:t>Extra large</w:t>
      </w:r>
    </w:p>
    <w:p w:rsidR="00FB6FD9" w:rsidRDefault="00FB6FD9" w:rsidP="00FB6FD9">
      <w:pPr>
        <w:pStyle w:val="ListBullet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Private deck with </w:t>
      </w:r>
      <w:r w:rsidR="00612F37">
        <w:rPr>
          <w:sz w:val="28"/>
          <w:szCs w:val="28"/>
        </w:rPr>
        <w:t>12-foot wide door</w:t>
      </w:r>
    </w:p>
    <w:p w:rsidR="00612F37" w:rsidRPr="00FB6FD9" w:rsidRDefault="00612F37" w:rsidP="00FB6FD9">
      <w:pPr>
        <w:pStyle w:val="ListBullet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Luxury bathroom</w:t>
      </w:r>
    </w:p>
    <w:p w:rsidR="00C47431" w:rsidRDefault="00C47431" w:rsidP="00C47431">
      <w:pPr>
        <w:pStyle w:val="ListBullet"/>
        <w:numPr>
          <w:ilvl w:val="0"/>
          <w:numId w:val="0"/>
        </w:numPr>
        <w:rPr>
          <w:sz w:val="36"/>
          <w:szCs w:val="36"/>
        </w:rPr>
      </w:pPr>
      <w:r>
        <w:rPr>
          <w:sz w:val="36"/>
          <w:szCs w:val="36"/>
        </w:rPr>
        <w:t>Basement</w:t>
      </w:r>
    </w:p>
    <w:p w:rsidR="00612F37" w:rsidRPr="00612F37" w:rsidRDefault="00612F37" w:rsidP="00612F37">
      <w:pPr>
        <w:pStyle w:val="ListBullet"/>
        <w:numPr>
          <w:ilvl w:val="0"/>
          <w:numId w:val="26"/>
        </w:numPr>
        <w:rPr>
          <w:sz w:val="36"/>
          <w:szCs w:val="36"/>
        </w:rPr>
      </w:pPr>
      <w:r>
        <w:rPr>
          <w:sz w:val="28"/>
          <w:szCs w:val="28"/>
        </w:rPr>
        <w:t>Entertainment room</w:t>
      </w:r>
    </w:p>
    <w:p w:rsidR="00612F37" w:rsidRDefault="00612F37" w:rsidP="00612F37">
      <w:pPr>
        <w:pStyle w:val="ListBullet"/>
        <w:numPr>
          <w:ilvl w:val="0"/>
          <w:numId w:val="26"/>
        </w:numPr>
        <w:rPr>
          <w:sz w:val="28"/>
          <w:szCs w:val="28"/>
        </w:rPr>
      </w:pPr>
      <w:r w:rsidRPr="00612F37">
        <w:rPr>
          <w:sz w:val="28"/>
          <w:szCs w:val="28"/>
        </w:rPr>
        <w:t xml:space="preserve">Wall bar with </w:t>
      </w:r>
      <w:r>
        <w:rPr>
          <w:sz w:val="28"/>
          <w:szCs w:val="28"/>
        </w:rPr>
        <w:t>wine refrigerator</w:t>
      </w:r>
    </w:p>
    <w:p w:rsidR="00612F37" w:rsidRDefault="00612F37" w:rsidP="00612F37">
      <w:pPr>
        <w:pStyle w:val="ListBullet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Full bathroom</w:t>
      </w:r>
    </w:p>
    <w:p w:rsidR="00612F37" w:rsidRDefault="00612F37" w:rsidP="00612F37">
      <w:pPr>
        <w:pStyle w:val="ListBullet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Wired for surround sound and projector systems</w:t>
      </w:r>
    </w:p>
    <w:p w:rsidR="00612F37" w:rsidRDefault="00612F37" w:rsidP="00612F37">
      <w:pPr>
        <w:pStyle w:val="ListBullet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Separate office area</w:t>
      </w:r>
    </w:p>
    <w:p w:rsidR="00612F37" w:rsidRPr="00612F37" w:rsidRDefault="00612F37" w:rsidP="00612F37">
      <w:pPr>
        <w:pStyle w:val="ListBullet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 xml:space="preserve">Oversized three-car garage </w:t>
      </w:r>
    </w:p>
    <w:p w:rsidR="00612F37" w:rsidRPr="00612F37" w:rsidRDefault="00C47431" w:rsidP="00612F37">
      <w:pPr>
        <w:pStyle w:val="ListBullet"/>
        <w:numPr>
          <w:ilvl w:val="0"/>
          <w:numId w:val="0"/>
        </w:numPr>
        <w:rPr>
          <w:sz w:val="36"/>
          <w:szCs w:val="36"/>
        </w:rPr>
      </w:pPr>
      <w:r>
        <w:rPr>
          <w:sz w:val="36"/>
          <w:szCs w:val="36"/>
        </w:rPr>
        <w:t>Second Floor</w:t>
      </w:r>
    </w:p>
    <w:p w:rsidR="00C47431" w:rsidRDefault="00C47431" w:rsidP="00C47431">
      <w:pPr>
        <w:pStyle w:val="ListBullet"/>
        <w:numPr>
          <w:ilvl w:val="0"/>
          <w:numId w:val="0"/>
        </w:numPr>
        <w:rPr>
          <w:sz w:val="36"/>
          <w:szCs w:val="36"/>
        </w:rPr>
      </w:pPr>
      <w:r>
        <w:rPr>
          <w:sz w:val="36"/>
          <w:szCs w:val="36"/>
        </w:rPr>
        <w:t>Stairway</w:t>
      </w:r>
    </w:p>
    <w:p w:rsidR="00612F37" w:rsidRPr="00612F37" w:rsidRDefault="00612F37" w:rsidP="00612F37">
      <w:pPr>
        <w:pStyle w:val="ListBullet"/>
        <w:numPr>
          <w:ilvl w:val="0"/>
          <w:numId w:val="28"/>
        </w:numPr>
        <w:rPr>
          <w:sz w:val="36"/>
          <w:szCs w:val="36"/>
        </w:rPr>
      </w:pPr>
      <w:r>
        <w:rPr>
          <w:sz w:val="28"/>
          <w:szCs w:val="28"/>
        </w:rPr>
        <w:t>Solid oak stair treads</w:t>
      </w:r>
    </w:p>
    <w:p w:rsidR="00612F37" w:rsidRPr="00612F37" w:rsidRDefault="00612F37" w:rsidP="00612F37">
      <w:pPr>
        <w:pStyle w:val="ListBullet"/>
        <w:numPr>
          <w:ilvl w:val="0"/>
          <w:numId w:val="28"/>
        </w:numPr>
        <w:rPr>
          <w:sz w:val="28"/>
          <w:szCs w:val="28"/>
        </w:rPr>
      </w:pPr>
      <w:r w:rsidRPr="00612F37">
        <w:rPr>
          <w:sz w:val="28"/>
          <w:szCs w:val="28"/>
        </w:rPr>
        <w:t>Custom beam ceiling with T&amp;G</w:t>
      </w:r>
    </w:p>
    <w:p w:rsidR="00C47431" w:rsidRDefault="00C47431" w:rsidP="00C47431">
      <w:pPr>
        <w:pStyle w:val="ListBullet"/>
        <w:numPr>
          <w:ilvl w:val="0"/>
          <w:numId w:val="0"/>
        </w:numPr>
        <w:rPr>
          <w:sz w:val="36"/>
          <w:szCs w:val="36"/>
        </w:rPr>
      </w:pPr>
      <w:r>
        <w:rPr>
          <w:sz w:val="36"/>
          <w:szCs w:val="36"/>
        </w:rPr>
        <w:t>Laundry</w:t>
      </w:r>
    </w:p>
    <w:p w:rsidR="00612F37" w:rsidRPr="00612F37" w:rsidRDefault="00612F37" w:rsidP="00612F37">
      <w:pPr>
        <w:pStyle w:val="ListBullet"/>
        <w:numPr>
          <w:ilvl w:val="0"/>
          <w:numId w:val="29"/>
        </w:numPr>
        <w:rPr>
          <w:sz w:val="36"/>
          <w:szCs w:val="36"/>
        </w:rPr>
      </w:pPr>
      <w:r>
        <w:rPr>
          <w:sz w:val="28"/>
          <w:szCs w:val="28"/>
        </w:rPr>
        <w:t>Custom cabinetry</w:t>
      </w:r>
    </w:p>
    <w:p w:rsidR="00612F37" w:rsidRPr="00612F37" w:rsidRDefault="00612F37" w:rsidP="00612F37">
      <w:pPr>
        <w:pStyle w:val="ListBullet"/>
        <w:numPr>
          <w:ilvl w:val="0"/>
          <w:numId w:val="29"/>
        </w:numPr>
        <w:rPr>
          <w:sz w:val="36"/>
          <w:szCs w:val="36"/>
        </w:rPr>
      </w:pPr>
      <w:r>
        <w:rPr>
          <w:sz w:val="28"/>
          <w:szCs w:val="28"/>
        </w:rPr>
        <w:t>Sink</w:t>
      </w:r>
    </w:p>
    <w:p w:rsidR="00612F37" w:rsidRPr="00612F37" w:rsidRDefault="00612F37" w:rsidP="00612F37">
      <w:pPr>
        <w:pStyle w:val="ListBullet"/>
        <w:numPr>
          <w:ilvl w:val="0"/>
          <w:numId w:val="29"/>
        </w:numPr>
        <w:rPr>
          <w:sz w:val="28"/>
          <w:szCs w:val="28"/>
        </w:rPr>
      </w:pPr>
      <w:r w:rsidRPr="00612F37">
        <w:rPr>
          <w:sz w:val="28"/>
          <w:szCs w:val="28"/>
        </w:rPr>
        <w:t>Concrete tile flooring</w:t>
      </w:r>
    </w:p>
    <w:p w:rsidR="00612F37" w:rsidRDefault="00612F37" w:rsidP="00C47431">
      <w:pPr>
        <w:pStyle w:val="ListBullet"/>
        <w:numPr>
          <w:ilvl w:val="0"/>
          <w:numId w:val="0"/>
        </w:numPr>
        <w:rPr>
          <w:sz w:val="36"/>
          <w:szCs w:val="36"/>
        </w:rPr>
      </w:pPr>
    </w:p>
    <w:p w:rsidR="00C47431" w:rsidRDefault="00C47431" w:rsidP="00C47431">
      <w:pPr>
        <w:pStyle w:val="ListBullet"/>
        <w:numPr>
          <w:ilvl w:val="0"/>
          <w:numId w:val="0"/>
        </w:numPr>
        <w:rPr>
          <w:sz w:val="36"/>
          <w:szCs w:val="36"/>
        </w:rPr>
      </w:pPr>
      <w:r>
        <w:rPr>
          <w:sz w:val="36"/>
          <w:szCs w:val="36"/>
        </w:rPr>
        <w:t>Bedroom One</w:t>
      </w:r>
    </w:p>
    <w:p w:rsidR="00612F37" w:rsidRDefault="00612F37" w:rsidP="00612F37">
      <w:pPr>
        <w:pStyle w:val="ListBullet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Double door closet with shelving</w:t>
      </w:r>
    </w:p>
    <w:p w:rsidR="00612F37" w:rsidRDefault="00612F37" w:rsidP="00612F37">
      <w:pPr>
        <w:pStyle w:val="ListBullet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Ceiling fan</w:t>
      </w:r>
    </w:p>
    <w:p w:rsidR="00612F37" w:rsidRPr="00612F37" w:rsidRDefault="00612F37" w:rsidP="00612F37">
      <w:pPr>
        <w:pStyle w:val="ListBullet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Jack and Jill bathroom</w:t>
      </w:r>
    </w:p>
    <w:p w:rsidR="00C47431" w:rsidRDefault="00C47431" w:rsidP="00C47431">
      <w:pPr>
        <w:pStyle w:val="ListBullet"/>
        <w:numPr>
          <w:ilvl w:val="0"/>
          <w:numId w:val="0"/>
        </w:numPr>
        <w:rPr>
          <w:sz w:val="36"/>
          <w:szCs w:val="36"/>
        </w:rPr>
      </w:pPr>
      <w:r>
        <w:rPr>
          <w:sz w:val="36"/>
          <w:szCs w:val="36"/>
        </w:rPr>
        <w:t>Bedroom Two</w:t>
      </w:r>
    </w:p>
    <w:p w:rsidR="00612F37" w:rsidRPr="00BA2C69" w:rsidRDefault="00BA2C69" w:rsidP="00612F37">
      <w:pPr>
        <w:pStyle w:val="ListBullet"/>
        <w:numPr>
          <w:ilvl w:val="0"/>
          <w:numId w:val="31"/>
        </w:numPr>
        <w:rPr>
          <w:sz w:val="36"/>
          <w:szCs w:val="36"/>
        </w:rPr>
      </w:pPr>
      <w:r>
        <w:rPr>
          <w:sz w:val="28"/>
          <w:szCs w:val="28"/>
        </w:rPr>
        <w:t>Double door closet with shelving</w:t>
      </w:r>
    </w:p>
    <w:p w:rsidR="00BA2C69" w:rsidRPr="00BA2C69" w:rsidRDefault="00BA2C69" w:rsidP="00612F37">
      <w:pPr>
        <w:pStyle w:val="ListBullet"/>
        <w:numPr>
          <w:ilvl w:val="0"/>
          <w:numId w:val="31"/>
        </w:numPr>
        <w:rPr>
          <w:sz w:val="36"/>
          <w:szCs w:val="36"/>
        </w:rPr>
      </w:pPr>
      <w:r>
        <w:rPr>
          <w:sz w:val="28"/>
          <w:szCs w:val="28"/>
        </w:rPr>
        <w:t>Ceiling fan</w:t>
      </w:r>
    </w:p>
    <w:p w:rsidR="00BA2C69" w:rsidRPr="00BA2C69" w:rsidRDefault="00BA2C69" w:rsidP="00612F37">
      <w:pPr>
        <w:pStyle w:val="ListBullet"/>
        <w:numPr>
          <w:ilvl w:val="0"/>
          <w:numId w:val="31"/>
        </w:numPr>
        <w:rPr>
          <w:sz w:val="28"/>
          <w:szCs w:val="28"/>
        </w:rPr>
      </w:pPr>
      <w:r w:rsidRPr="00BA2C69">
        <w:rPr>
          <w:sz w:val="28"/>
          <w:szCs w:val="28"/>
        </w:rPr>
        <w:t>Private patio</w:t>
      </w:r>
    </w:p>
    <w:p w:rsidR="00BA2C69" w:rsidRPr="00BA2C69" w:rsidRDefault="00BA2C69" w:rsidP="00612F37">
      <w:pPr>
        <w:pStyle w:val="ListBullet"/>
        <w:numPr>
          <w:ilvl w:val="0"/>
          <w:numId w:val="31"/>
        </w:numPr>
        <w:rPr>
          <w:sz w:val="28"/>
          <w:szCs w:val="28"/>
        </w:rPr>
      </w:pPr>
      <w:r w:rsidRPr="00BA2C69">
        <w:rPr>
          <w:sz w:val="28"/>
          <w:szCs w:val="28"/>
        </w:rPr>
        <w:t>Jack and Jill bathroom</w:t>
      </w:r>
    </w:p>
    <w:p w:rsidR="00C47431" w:rsidRDefault="00C47431" w:rsidP="00C47431">
      <w:pPr>
        <w:pStyle w:val="ListBullet"/>
        <w:numPr>
          <w:ilvl w:val="0"/>
          <w:numId w:val="0"/>
        </w:numPr>
        <w:rPr>
          <w:sz w:val="36"/>
          <w:szCs w:val="36"/>
        </w:rPr>
      </w:pPr>
      <w:r>
        <w:rPr>
          <w:sz w:val="36"/>
          <w:szCs w:val="36"/>
        </w:rPr>
        <w:t>Bedroom Three</w:t>
      </w:r>
    </w:p>
    <w:p w:rsidR="00BA2C69" w:rsidRPr="00BA2C69" w:rsidRDefault="00BA2C69" w:rsidP="00BA2C69">
      <w:pPr>
        <w:pStyle w:val="ListBullet"/>
        <w:numPr>
          <w:ilvl w:val="0"/>
          <w:numId w:val="32"/>
        </w:numPr>
        <w:rPr>
          <w:sz w:val="36"/>
          <w:szCs w:val="36"/>
        </w:rPr>
      </w:pPr>
      <w:r>
        <w:rPr>
          <w:sz w:val="28"/>
          <w:szCs w:val="28"/>
        </w:rPr>
        <w:t>Vaulted ceiling</w:t>
      </w:r>
    </w:p>
    <w:p w:rsidR="00BA2C69" w:rsidRPr="00BA2C69" w:rsidRDefault="00BA2C69" w:rsidP="00BA2C69">
      <w:pPr>
        <w:pStyle w:val="ListBullet"/>
        <w:numPr>
          <w:ilvl w:val="0"/>
          <w:numId w:val="32"/>
        </w:numPr>
        <w:rPr>
          <w:sz w:val="28"/>
          <w:szCs w:val="28"/>
        </w:rPr>
      </w:pPr>
      <w:r w:rsidRPr="00BA2C69">
        <w:rPr>
          <w:sz w:val="28"/>
          <w:szCs w:val="28"/>
        </w:rPr>
        <w:t>Ceiling fan</w:t>
      </w:r>
    </w:p>
    <w:p w:rsidR="00BA2C69" w:rsidRPr="00BA2C69" w:rsidRDefault="00BA2C69" w:rsidP="00BA2C69">
      <w:pPr>
        <w:pStyle w:val="ListBullet"/>
        <w:numPr>
          <w:ilvl w:val="0"/>
          <w:numId w:val="32"/>
        </w:numPr>
        <w:rPr>
          <w:sz w:val="36"/>
          <w:szCs w:val="36"/>
        </w:rPr>
      </w:pPr>
      <w:r>
        <w:rPr>
          <w:sz w:val="28"/>
          <w:szCs w:val="28"/>
        </w:rPr>
        <w:t>Double door closet</w:t>
      </w:r>
    </w:p>
    <w:p w:rsidR="00BA2C69" w:rsidRPr="00BA2C69" w:rsidRDefault="00BA2C69" w:rsidP="00BA2C69">
      <w:pPr>
        <w:pStyle w:val="ListBullet"/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Private bathroom</w:t>
      </w:r>
    </w:p>
    <w:p w:rsidR="00C47431" w:rsidRDefault="00C47431" w:rsidP="00C47431">
      <w:pPr>
        <w:pStyle w:val="ListBullet"/>
        <w:numPr>
          <w:ilvl w:val="0"/>
          <w:numId w:val="0"/>
        </w:numPr>
        <w:rPr>
          <w:sz w:val="36"/>
          <w:szCs w:val="36"/>
        </w:rPr>
      </w:pPr>
      <w:r>
        <w:rPr>
          <w:sz w:val="36"/>
          <w:szCs w:val="36"/>
        </w:rPr>
        <w:t>Master Bedroom</w:t>
      </w:r>
    </w:p>
    <w:p w:rsidR="00BA2C69" w:rsidRPr="00BA2C69" w:rsidRDefault="00BA2C69" w:rsidP="00BA2C69">
      <w:pPr>
        <w:pStyle w:val="ListBullet"/>
        <w:numPr>
          <w:ilvl w:val="0"/>
          <w:numId w:val="33"/>
        </w:numPr>
        <w:rPr>
          <w:sz w:val="36"/>
          <w:szCs w:val="36"/>
        </w:rPr>
      </w:pPr>
      <w:r>
        <w:rPr>
          <w:sz w:val="28"/>
          <w:szCs w:val="28"/>
        </w:rPr>
        <w:t>Unique vaulted ceiling</w:t>
      </w:r>
    </w:p>
    <w:p w:rsidR="00BA2C69" w:rsidRDefault="00BA2C69" w:rsidP="00BA2C69">
      <w:pPr>
        <w:pStyle w:val="ListBullet"/>
        <w:numPr>
          <w:ilvl w:val="0"/>
          <w:numId w:val="33"/>
        </w:numPr>
        <w:rPr>
          <w:sz w:val="28"/>
          <w:szCs w:val="28"/>
        </w:rPr>
      </w:pPr>
      <w:r w:rsidRPr="00BA2C69">
        <w:rPr>
          <w:sz w:val="28"/>
          <w:szCs w:val="28"/>
        </w:rPr>
        <w:t>Ceiling fan</w:t>
      </w:r>
    </w:p>
    <w:p w:rsidR="00BA2C69" w:rsidRDefault="00BA2C69" w:rsidP="00BA2C69">
      <w:pPr>
        <w:pStyle w:val="ListBullet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 xml:space="preserve">Linear fireplace with brick </w:t>
      </w:r>
      <w:r w:rsidR="009D687B">
        <w:rPr>
          <w:sz w:val="28"/>
          <w:szCs w:val="28"/>
        </w:rPr>
        <w:t>cladding</w:t>
      </w:r>
    </w:p>
    <w:p w:rsidR="009D687B" w:rsidRDefault="009D687B" w:rsidP="00BA2C69">
      <w:pPr>
        <w:pStyle w:val="ListBullet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French doors leading to private deck</w:t>
      </w:r>
    </w:p>
    <w:p w:rsidR="009D687B" w:rsidRPr="00BA2C69" w:rsidRDefault="009D687B" w:rsidP="00BA2C69">
      <w:pPr>
        <w:pStyle w:val="ListBullet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Large closet with built in cabinetry</w:t>
      </w:r>
    </w:p>
    <w:p w:rsidR="009D687B" w:rsidRDefault="009D687B" w:rsidP="00C47431">
      <w:pPr>
        <w:pStyle w:val="ListBullet"/>
        <w:numPr>
          <w:ilvl w:val="0"/>
          <w:numId w:val="0"/>
        </w:numPr>
        <w:rPr>
          <w:sz w:val="36"/>
          <w:szCs w:val="36"/>
        </w:rPr>
      </w:pPr>
    </w:p>
    <w:p w:rsidR="00C47431" w:rsidRDefault="00C47431" w:rsidP="00C47431">
      <w:pPr>
        <w:pStyle w:val="ListBullet"/>
        <w:numPr>
          <w:ilvl w:val="0"/>
          <w:numId w:val="0"/>
        </w:numPr>
        <w:rPr>
          <w:sz w:val="36"/>
          <w:szCs w:val="36"/>
        </w:rPr>
      </w:pPr>
      <w:r>
        <w:rPr>
          <w:sz w:val="36"/>
          <w:szCs w:val="36"/>
        </w:rPr>
        <w:t>Master Bathroom</w:t>
      </w:r>
    </w:p>
    <w:p w:rsidR="009D687B" w:rsidRPr="009D687B" w:rsidRDefault="009D687B" w:rsidP="009D687B">
      <w:pPr>
        <w:pStyle w:val="ListBullet"/>
        <w:numPr>
          <w:ilvl w:val="0"/>
          <w:numId w:val="34"/>
        </w:numPr>
        <w:rPr>
          <w:sz w:val="28"/>
          <w:szCs w:val="28"/>
        </w:rPr>
      </w:pPr>
      <w:r w:rsidRPr="009D687B">
        <w:rPr>
          <w:sz w:val="28"/>
          <w:szCs w:val="28"/>
        </w:rPr>
        <w:t>Custom tile and marble</w:t>
      </w:r>
    </w:p>
    <w:p w:rsidR="009D687B" w:rsidRPr="009D687B" w:rsidRDefault="009D687B" w:rsidP="009D687B">
      <w:pPr>
        <w:pStyle w:val="ListBullet"/>
        <w:numPr>
          <w:ilvl w:val="0"/>
          <w:numId w:val="34"/>
        </w:numPr>
        <w:rPr>
          <w:sz w:val="28"/>
          <w:szCs w:val="28"/>
        </w:rPr>
      </w:pPr>
      <w:r w:rsidRPr="009D687B">
        <w:rPr>
          <w:sz w:val="28"/>
          <w:szCs w:val="28"/>
        </w:rPr>
        <w:t>Barn door</w:t>
      </w:r>
      <w:r>
        <w:rPr>
          <w:sz w:val="28"/>
          <w:szCs w:val="28"/>
        </w:rPr>
        <w:t>s in entry and</w:t>
      </w:r>
      <w:r w:rsidRPr="009D687B">
        <w:rPr>
          <w:sz w:val="28"/>
          <w:szCs w:val="28"/>
        </w:rPr>
        <w:t xml:space="preserve"> toilet area</w:t>
      </w:r>
    </w:p>
    <w:p w:rsidR="009D687B" w:rsidRPr="009D687B" w:rsidRDefault="009D687B" w:rsidP="009D687B">
      <w:pPr>
        <w:pStyle w:val="ListBullet"/>
        <w:numPr>
          <w:ilvl w:val="0"/>
          <w:numId w:val="34"/>
        </w:numPr>
        <w:rPr>
          <w:sz w:val="28"/>
          <w:szCs w:val="28"/>
        </w:rPr>
      </w:pPr>
      <w:r w:rsidRPr="009D687B">
        <w:rPr>
          <w:sz w:val="28"/>
          <w:szCs w:val="28"/>
        </w:rPr>
        <w:t>Oak cabinet double sink</w:t>
      </w:r>
    </w:p>
    <w:p w:rsidR="009D687B" w:rsidRPr="009D687B" w:rsidRDefault="009D687B" w:rsidP="009D687B">
      <w:pPr>
        <w:pStyle w:val="ListBullet"/>
        <w:numPr>
          <w:ilvl w:val="0"/>
          <w:numId w:val="34"/>
        </w:numPr>
        <w:rPr>
          <w:sz w:val="28"/>
          <w:szCs w:val="28"/>
        </w:rPr>
      </w:pPr>
      <w:r w:rsidRPr="009D687B">
        <w:rPr>
          <w:sz w:val="28"/>
          <w:szCs w:val="28"/>
        </w:rPr>
        <w:t>Built-in storage cabinets throughout</w:t>
      </w:r>
    </w:p>
    <w:p w:rsidR="009D687B" w:rsidRPr="009D687B" w:rsidRDefault="009D687B" w:rsidP="009D687B">
      <w:pPr>
        <w:pStyle w:val="ListBullet"/>
        <w:numPr>
          <w:ilvl w:val="0"/>
          <w:numId w:val="34"/>
        </w:numPr>
        <w:rPr>
          <w:sz w:val="28"/>
          <w:szCs w:val="28"/>
        </w:rPr>
      </w:pPr>
      <w:r w:rsidRPr="009D687B">
        <w:rPr>
          <w:sz w:val="28"/>
          <w:szCs w:val="28"/>
        </w:rPr>
        <w:t>Free-standing tub</w:t>
      </w:r>
    </w:p>
    <w:p w:rsidR="002C74C0" w:rsidRPr="009D687B" w:rsidRDefault="009D687B" w:rsidP="009D687B">
      <w:pPr>
        <w:pStyle w:val="ListBullet"/>
        <w:numPr>
          <w:ilvl w:val="0"/>
          <w:numId w:val="34"/>
        </w:numPr>
        <w:rPr>
          <w:sz w:val="28"/>
          <w:szCs w:val="28"/>
        </w:rPr>
      </w:pPr>
      <w:r w:rsidRPr="009D687B">
        <w:rPr>
          <w:sz w:val="28"/>
          <w:szCs w:val="28"/>
        </w:rPr>
        <w:t>Vaulted ceiling with b</w:t>
      </w:r>
      <w:r>
        <w:rPr>
          <w:sz w:val="28"/>
          <w:szCs w:val="28"/>
        </w:rPr>
        <w:t>eams</w:t>
      </w:r>
    </w:p>
    <w:sectPr w:rsidR="002C74C0" w:rsidRPr="009D687B" w:rsidSect="00377898">
      <w:footerReference w:type="default" r:id="rId10"/>
      <w:headerReference w:type="first" r:id="rId11"/>
      <w:footerReference w:type="first" r:id="rId12"/>
      <w:pgSz w:w="12240" w:h="15840"/>
      <w:pgMar w:top="1728" w:right="1800" w:bottom="1440" w:left="1800" w:gutter="0"/>
      <w:pgNumType w:start="0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C8F" w:rsidRDefault="00821C8F" w:rsidP="00C6554A">
      <w:pPr>
        <w:spacing w:before="0" w:after="0" w:line="240" w:lineRule="auto"/>
      </w:pPr>
      <w:r>
        <w:separator/>
      </w:r>
    </w:p>
  </w:endnote>
  <w:endnote w:type="continuationSeparator" w:id="0">
    <w:p w:rsidR="00821C8F" w:rsidRDefault="00821C8F" w:rsidP="00C655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onstantia">
    <w:panose1 w:val="02030602050306030303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EE" w:rsidRDefault="00ED7C44">
    <w:pPr>
      <w:pStyle w:val="Footer"/>
    </w:pPr>
    <w:r>
      <w:t xml:space="preserve">Page </w:t>
    </w:r>
    <w:fldSimple w:instr=" PAGE  \* Arabic  \* MERGEFORMAT ">
      <w:r w:rsidR="00B00B68">
        <w:rPr>
          <w:noProof/>
        </w:rPr>
        <w:t>3</w:t>
      </w:r>
    </w:fldSimple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B68" w:rsidRDefault="00B00B68" w:rsidP="00B00B68">
    <w:pPr>
      <w:pStyle w:val="Footer"/>
      <w:jc w:val="center"/>
    </w:pPr>
    <w:r>
      <w:t>John Skulick | Beach City Brokers |</w:t>
    </w:r>
    <w:r w:rsidRPr="00D5413C">
      <w:t xml:space="preserve"> </w:t>
    </w:r>
    <w:r>
      <w:t>January 2019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C8F" w:rsidRDefault="00821C8F" w:rsidP="00C6554A">
      <w:pPr>
        <w:spacing w:before="0" w:after="0" w:line="240" w:lineRule="auto"/>
      </w:pPr>
      <w:r>
        <w:separator/>
      </w:r>
    </w:p>
  </w:footnote>
  <w:footnote w:type="continuationSeparator" w:id="0">
    <w:p w:rsidR="00821C8F" w:rsidRDefault="00821C8F" w:rsidP="00C6554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C69" w:rsidRDefault="00BA2C69" w:rsidP="00BA2C69">
    <w:pPr>
      <w:pStyle w:val="Title"/>
    </w:pPr>
    <w:r>
      <w:t>Manhattan Beach Stunner</w:t>
    </w:r>
  </w:p>
  <w:p w:rsidR="00BA2C69" w:rsidRDefault="00BA2C69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1E622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ADA9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0E4E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18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E0C08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B9E1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A069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C8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87E3E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C96000C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>
    <w:nsid w:val="01122B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1E84863"/>
    <w:multiLevelType w:val="hybridMultilevel"/>
    <w:tmpl w:val="683C4676"/>
    <w:lvl w:ilvl="0" w:tplc="BC745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2482C19"/>
    <w:multiLevelType w:val="hybridMultilevel"/>
    <w:tmpl w:val="E03606B0"/>
    <w:lvl w:ilvl="0" w:tplc="BC745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48362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144B46B0"/>
    <w:multiLevelType w:val="hybridMultilevel"/>
    <w:tmpl w:val="2E888950"/>
    <w:lvl w:ilvl="0" w:tplc="BC745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F20B73"/>
    <w:multiLevelType w:val="hybridMultilevel"/>
    <w:tmpl w:val="C48013B8"/>
    <w:lvl w:ilvl="0" w:tplc="BC745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EB2CFC"/>
    <w:multiLevelType w:val="hybridMultilevel"/>
    <w:tmpl w:val="18167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156804"/>
    <w:multiLevelType w:val="hybridMultilevel"/>
    <w:tmpl w:val="47F86FD0"/>
    <w:lvl w:ilvl="0" w:tplc="BC745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C122DB"/>
    <w:multiLevelType w:val="hybridMultilevel"/>
    <w:tmpl w:val="B0D2DECE"/>
    <w:lvl w:ilvl="0" w:tplc="BC745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A30433"/>
    <w:multiLevelType w:val="hybridMultilevel"/>
    <w:tmpl w:val="A9C42F52"/>
    <w:lvl w:ilvl="0" w:tplc="BC745F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EC8362C"/>
    <w:multiLevelType w:val="hybridMultilevel"/>
    <w:tmpl w:val="E6981112"/>
    <w:lvl w:ilvl="0" w:tplc="BC745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5A2D7B"/>
    <w:multiLevelType w:val="hybridMultilevel"/>
    <w:tmpl w:val="0C5EE4E8"/>
    <w:lvl w:ilvl="0" w:tplc="BC745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84378E"/>
    <w:multiLevelType w:val="hybridMultilevel"/>
    <w:tmpl w:val="E1B0CF42"/>
    <w:lvl w:ilvl="0" w:tplc="BC745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164D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AA85209"/>
    <w:multiLevelType w:val="hybridMultilevel"/>
    <w:tmpl w:val="DCC06BDA"/>
    <w:lvl w:ilvl="0" w:tplc="BC745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047FD7"/>
    <w:multiLevelType w:val="hybridMultilevel"/>
    <w:tmpl w:val="84182B88"/>
    <w:lvl w:ilvl="0" w:tplc="BC745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EB6B57"/>
    <w:multiLevelType w:val="hybridMultilevel"/>
    <w:tmpl w:val="549426C4"/>
    <w:lvl w:ilvl="0" w:tplc="BC745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BB2932"/>
    <w:multiLevelType w:val="hybridMultilevel"/>
    <w:tmpl w:val="3842BEE6"/>
    <w:lvl w:ilvl="0" w:tplc="BC745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B42AC8"/>
    <w:multiLevelType w:val="hybridMultilevel"/>
    <w:tmpl w:val="D90E91F0"/>
    <w:lvl w:ilvl="0" w:tplc="BC745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9E29AE"/>
    <w:multiLevelType w:val="hybridMultilevel"/>
    <w:tmpl w:val="6428CDE4"/>
    <w:lvl w:ilvl="0" w:tplc="BC745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093BBA"/>
    <w:multiLevelType w:val="hybridMultilevel"/>
    <w:tmpl w:val="3000C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D531F8"/>
    <w:multiLevelType w:val="hybridMultilevel"/>
    <w:tmpl w:val="0470A8DE"/>
    <w:lvl w:ilvl="0" w:tplc="BC745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8"/>
  </w:num>
  <w:num w:numId="4">
    <w:abstractNumId w:val="9"/>
  </w:num>
  <w:num w:numId="5">
    <w:abstractNumId w:val="23"/>
  </w:num>
  <w:num w:numId="6">
    <w:abstractNumId w:val="10"/>
  </w:num>
  <w:num w:numId="7">
    <w:abstractNumId w:val="13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1"/>
  </w:num>
  <w:num w:numId="17">
    <w:abstractNumId w:val="16"/>
  </w:num>
  <w:num w:numId="18">
    <w:abstractNumId w:val="30"/>
  </w:num>
  <w:num w:numId="19">
    <w:abstractNumId w:val="19"/>
  </w:num>
  <w:num w:numId="20">
    <w:abstractNumId w:val="29"/>
  </w:num>
  <w:num w:numId="21">
    <w:abstractNumId w:val="15"/>
  </w:num>
  <w:num w:numId="22">
    <w:abstractNumId w:val="27"/>
  </w:num>
  <w:num w:numId="23">
    <w:abstractNumId w:val="28"/>
  </w:num>
  <w:num w:numId="24">
    <w:abstractNumId w:val="12"/>
  </w:num>
  <w:num w:numId="25">
    <w:abstractNumId w:val="21"/>
  </w:num>
  <w:num w:numId="26">
    <w:abstractNumId w:val="26"/>
  </w:num>
  <w:num w:numId="27">
    <w:abstractNumId w:val="18"/>
  </w:num>
  <w:num w:numId="28">
    <w:abstractNumId w:val="20"/>
  </w:num>
  <w:num w:numId="29">
    <w:abstractNumId w:val="14"/>
  </w:num>
  <w:num w:numId="30">
    <w:abstractNumId w:val="11"/>
  </w:num>
  <w:num w:numId="31">
    <w:abstractNumId w:val="17"/>
  </w:num>
  <w:num w:numId="32">
    <w:abstractNumId w:val="22"/>
  </w:num>
  <w:num w:numId="33">
    <w:abstractNumId w:val="24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821C8F"/>
    <w:rsid w:val="002554CD"/>
    <w:rsid w:val="00293B83"/>
    <w:rsid w:val="002B4294"/>
    <w:rsid w:val="00333D0D"/>
    <w:rsid w:val="00377898"/>
    <w:rsid w:val="004C049F"/>
    <w:rsid w:val="005000E2"/>
    <w:rsid w:val="00612F37"/>
    <w:rsid w:val="006A3CE7"/>
    <w:rsid w:val="007A6FCF"/>
    <w:rsid w:val="00810413"/>
    <w:rsid w:val="00821C8F"/>
    <w:rsid w:val="009D687B"/>
    <w:rsid w:val="00B00B68"/>
    <w:rsid w:val="00BA2C69"/>
    <w:rsid w:val="00C47431"/>
    <w:rsid w:val="00C6554A"/>
    <w:rsid w:val="00D7417C"/>
    <w:rsid w:val="00ED7C44"/>
    <w:rsid w:val="00FB6FD9"/>
  </w:rsids>
  <m:mathPr>
    <m:mathFont m:val="Century Gothic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List Number" w:uiPriority="11" w:qFormat="1"/>
    <w:lsdException w:name="Title" w:uiPriority="2" w:qFormat="1"/>
    <w:lsdException w:name="Default Paragraph Font" w:uiPriority="1"/>
    <w:lsdException w:name="Subtitle" w:uiPriority="3" w:qFormat="1"/>
    <w:lsdException w:name="Strong" w:uiPriority="22" w:qFormat="1"/>
    <w:lsdException w:name="Emphasis" w:uiPriority="2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D0D"/>
  </w:style>
  <w:style w:type="paragraph" w:styleId="Heading1">
    <w:name w:val="heading 1"/>
    <w:basedOn w:val="Normal"/>
    <w:next w:val="Normal"/>
    <w:link w:val="Heading1Char"/>
    <w:uiPriority w:val="9"/>
    <w:qFormat/>
    <w:rsid w:val="00333D0D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3D0D"/>
    <w:pPr>
      <w:keepNext/>
      <w:keepLines/>
      <w:spacing w:before="240" w:after="0"/>
      <w:contextualSpacing/>
      <w:outlineLvl w:val="1"/>
    </w:pPr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4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F5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4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D0D"/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3D0D"/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customStyle="1" w:styleId="ContactInfo">
    <w:name w:val="Contact Info"/>
    <w:basedOn w:val="Normal"/>
    <w:uiPriority w:val="4"/>
    <w:qFormat/>
    <w:rsid w:val="00C6554A"/>
    <w:pPr>
      <w:spacing w:before="0" w:after="0"/>
      <w:jc w:val="center"/>
    </w:pPr>
  </w:style>
  <w:style w:type="paragraph" w:styleId="ListBullet">
    <w:name w:val="List Bullet"/>
    <w:basedOn w:val="Normal"/>
    <w:uiPriority w:val="10"/>
    <w:unhideWhenUsed/>
    <w:qFormat/>
    <w:rsid w:val="00C6554A"/>
    <w:pPr>
      <w:numPr>
        <w:numId w:val="4"/>
      </w:numPr>
    </w:pPr>
  </w:style>
  <w:style w:type="paragraph" w:styleId="Title">
    <w:name w:val="Title"/>
    <w:basedOn w:val="Normal"/>
    <w:link w:val="TitleChar"/>
    <w:uiPriority w:val="2"/>
    <w:unhideWhenUsed/>
    <w:qFormat/>
    <w:rsid w:val="00333D0D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2"/>
    <w:rsid w:val="00333D0D"/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paragraph" w:styleId="Subtitle">
    <w:name w:val="Subtitle"/>
    <w:basedOn w:val="Normal"/>
    <w:link w:val="SubtitleChar"/>
    <w:uiPriority w:val="3"/>
    <w:unhideWhenUsed/>
    <w:qFormat/>
    <w:rsid w:val="00333D0D"/>
    <w:pPr>
      <w:numPr>
        <w:ilvl w:val="1"/>
      </w:numPr>
      <w:spacing w:before="0" w:after="480"/>
      <w:contextualSpacing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SubtitleChar">
    <w:name w:val="Subtitle Char"/>
    <w:basedOn w:val="DefaultParagraphFont"/>
    <w:link w:val="Subtitle"/>
    <w:uiPriority w:val="3"/>
    <w:rsid w:val="00333D0D"/>
    <w:rPr>
      <w:rFonts w:asciiTheme="majorHAnsi" w:eastAsiaTheme="majorEastAsia" w:hAnsiTheme="majorHAnsi" w:cstheme="majorBidi"/>
      <w:caps/>
      <w:sz w:val="26"/>
    </w:rPr>
  </w:style>
  <w:style w:type="paragraph" w:styleId="Footer">
    <w:name w:val="footer"/>
    <w:basedOn w:val="Normal"/>
    <w:link w:val="FooterChar"/>
    <w:uiPriority w:val="99"/>
    <w:unhideWhenUsed/>
    <w:rsid w:val="00C6554A"/>
    <w:pPr>
      <w:spacing w:before="0" w:after="0" w:line="240" w:lineRule="auto"/>
      <w:jc w:val="right"/>
    </w:pPr>
    <w:rPr>
      <w:caps/>
    </w:rPr>
  </w:style>
  <w:style w:type="character" w:customStyle="1" w:styleId="FooterChar">
    <w:name w:val="Footer Char"/>
    <w:basedOn w:val="DefaultParagraphFont"/>
    <w:link w:val="Footer"/>
    <w:uiPriority w:val="99"/>
    <w:rsid w:val="00C6554A"/>
    <w:rPr>
      <w:caps/>
    </w:rPr>
  </w:style>
  <w:style w:type="paragraph" w:customStyle="1" w:styleId="Photo">
    <w:name w:val="Photo"/>
    <w:basedOn w:val="Normal"/>
    <w:uiPriority w:val="1"/>
    <w:qFormat/>
    <w:rsid w:val="00C6554A"/>
    <w:pPr>
      <w:spacing w:before="0" w:after="0" w:line="240" w:lineRule="auto"/>
      <w:jc w:val="center"/>
    </w:pPr>
  </w:style>
  <w:style w:type="paragraph" w:styleId="Header">
    <w:name w:val="header"/>
    <w:basedOn w:val="Normal"/>
    <w:link w:val="HeaderChar"/>
    <w:uiPriority w:val="99"/>
    <w:unhideWhenUsed/>
    <w:rsid w:val="00C6554A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54A"/>
    <w:rPr>
      <w:color w:val="595959" w:themeColor="text1" w:themeTint="A6"/>
      <w:sz w:val="20"/>
      <w:szCs w:val="20"/>
      <w:lang w:eastAsia="ja-JP"/>
    </w:rPr>
  </w:style>
  <w:style w:type="paragraph" w:styleId="ListNumber">
    <w:name w:val="List Number"/>
    <w:basedOn w:val="Normal"/>
    <w:uiPriority w:val="11"/>
    <w:unhideWhenUsed/>
    <w:qFormat/>
    <w:rsid w:val="00C6554A"/>
    <w:pPr>
      <w:numPr>
        <w:numId w:val="3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6554A"/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54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54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6554A"/>
    <w:rPr>
      <w:i/>
      <w:iCs/>
      <w:color w:val="0077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6554A"/>
    <w:pPr>
      <w:pBdr>
        <w:top w:val="single" w:sz="4" w:space="10" w:color="007789" w:themeColor="accent1" w:themeShade="BF"/>
        <w:bottom w:val="single" w:sz="4" w:space="10" w:color="007789" w:themeColor="accent1" w:themeShade="BF"/>
      </w:pBdr>
      <w:spacing w:before="360" w:after="360"/>
      <w:ind w:left="864" w:right="864"/>
      <w:jc w:val="center"/>
    </w:pPr>
    <w:rPr>
      <w:i/>
      <w:iCs/>
      <w:color w:val="0077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6554A"/>
    <w:rPr>
      <w:i/>
      <w:iCs/>
      <w:color w:val="007789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6554A"/>
    <w:rPr>
      <w:b/>
      <w:bCs/>
      <w:caps w:val="0"/>
      <w:smallCaps/>
      <w:color w:val="007789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554A"/>
    <w:pPr>
      <w:spacing w:before="0" w:line="240" w:lineRule="auto"/>
    </w:pPr>
    <w:rPr>
      <w:i/>
      <w:iCs/>
      <w:color w:val="4E5B6F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54A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C6554A"/>
    <w:pPr>
      <w:pBdr>
        <w:top w:val="single" w:sz="2" w:space="10" w:color="007789" w:themeColor="accent1" w:themeShade="BF"/>
        <w:left w:val="single" w:sz="2" w:space="10" w:color="007789" w:themeColor="accent1" w:themeShade="BF"/>
        <w:bottom w:val="single" w:sz="2" w:space="10" w:color="007789" w:themeColor="accent1" w:themeShade="BF"/>
        <w:right w:val="single" w:sz="2" w:space="10" w:color="007789" w:themeColor="accent1" w:themeShade="BF"/>
      </w:pBdr>
      <w:ind w:left="1152" w:right="1152"/>
    </w:pPr>
    <w:rPr>
      <w:rFonts w:eastAsiaTheme="minorEastAsia"/>
      <w:i/>
      <w:iCs/>
      <w:color w:val="007789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6554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6554A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6554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6554A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554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5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54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5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54A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6554A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554A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6554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6554A"/>
    <w:rPr>
      <w:color w:val="007789" w:themeColor="accent1" w:themeShade="B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554A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554A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6554A"/>
    <w:rPr>
      <w:color w:val="835D00" w:themeColor="accent3" w:themeShade="80"/>
      <w:u w:val="single"/>
    </w:rPr>
  </w:style>
  <w:style w:type="paragraph" w:styleId="MacroText">
    <w:name w:val="macro"/>
    <w:link w:val="MacroTextChar"/>
    <w:uiPriority w:val="99"/>
    <w:semiHidden/>
    <w:unhideWhenUsed/>
    <w:rsid w:val="00C655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6554A"/>
    <w:rPr>
      <w:rFonts w:ascii="Consolas" w:hAnsi="Consolas"/>
      <w:szCs w:val="20"/>
    </w:rPr>
  </w:style>
  <w:style w:type="character" w:styleId="PlaceholderText">
    <w:name w:val="Placeholder Text"/>
    <w:basedOn w:val="DefaultParagraphFont"/>
    <w:uiPriority w:val="99"/>
    <w:semiHidden/>
    <w:rsid w:val="00C6554A"/>
    <w:rPr>
      <w:color w:val="595959" w:themeColor="text1" w:themeTint="A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554A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4CD"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4CD"/>
    <w:rPr>
      <w:rFonts w:asciiTheme="majorHAnsi" w:eastAsiaTheme="majorEastAsia" w:hAnsiTheme="majorHAnsi" w:cstheme="majorBidi"/>
      <w:color w:val="004F5B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cid:469b063c-1087-4d3a-b1c2-bbb1405dee76@namprd20.prod.outlook.com" TargetMode="External"/><Relationship Id="rId9" Type="http://schemas.openxmlformats.org/officeDocument/2006/relationships/image" Target="media/image2.jpeg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nos\AppData\Roaming\Microsoft\Templates\Student%20report%20with%20cover%20photo.dotx" TargetMode="External"/></Relationships>
</file>

<file path=word/theme/theme1.xml><?xml version="1.0" encoding="utf-8"?>
<a:theme xmlns:a="http://schemas.openxmlformats.org/drawingml/2006/main" name="Theme1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\Users\ginos\AppData\Roaming\Microsoft\Templates\Student report with cover photo.dotx</Template>
  <TotalTime>6</TotalTime>
  <Pages>6</Pages>
  <Words>280</Words>
  <Characters>1599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Gino Skulick</dc:creator>
  <cp:keywords/>
  <dc:description/>
  <cp:lastModifiedBy>John Skulick</cp:lastModifiedBy>
  <cp:revision>2</cp:revision>
  <cp:lastPrinted>2019-01-15T19:17:00Z</cp:lastPrinted>
  <dcterms:created xsi:type="dcterms:W3CDTF">2019-01-15T19:23:00Z</dcterms:created>
  <dcterms:modified xsi:type="dcterms:W3CDTF">2019-01-15T19:23:00Z</dcterms:modified>
</cp:coreProperties>
</file>